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3402"/>
      </w:tblGrid>
      <w:tr w:rsidR="00016CA1" w:rsidRPr="00016CA1" w:rsidTr="00016CA1">
        <w:trPr>
          <w:trHeight w:val="1489"/>
        </w:trPr>
        <w:tc>
          <w:tcPr>
            <w:tcW w:w="2830" w:type="dxa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SIGNATURE ET CACHET DU CHEF D’ÉTABLISSEMENT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BORDEREAU D’ENVOI DES CANDIDATURES À UNE LISTE D’APTITUDE :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AGRÉGÉS</w:t>
            </w:r>
          </w:p>
          <w:p w:rsidR="00016CA1" w:rsidRPr="00016CA1" w:rsidRDefault="00681760" w:rsidP="0001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2025-2026</w:t>
            </w:r>
          </w:p>
        </w:tc>
        <w:tc>
          <w:tcPr>
            <w:tcW w:w="3402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DATE D’ENVOI À LA </w:t>
            </w: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DEP-IEF :</w:t>
            </w:r>
          </w:p>
        </w:tc>
      </w:tr>
    </w:tbl>
    <w:p w:rsidR="006B5A34" w:rsidRPr="00172CFC" w:rsidRDefault="006B5A34" w:rsidP="00172CFC"/>
    <w:tbl>
      <w:tblPr>
        <w:tblW w:w="10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7"/>
        <w:gridCol w:w="2410"/>
        <w:gridCol w:w="2126"/>
        <w:gridCol w:w="3402"/>
      </w:tblGrid>
      <w:tr w:rsidR="00016CA1" w:rsidRPr="00016CA1" w:rsidTr="00016CA1">
        <w:trPr>
          <w:trHeight w:val="43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NOM(S)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PRÉNOM(S)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GRADE(S)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DISCIPLINE(S)</w:t>
            </w:r>
          </w:p>
        </w:tc>
      </w:tr>
      <w:tr w:rsidR="00016CA1" w:rsidRPr="00016CA1" w:rsidTr="00016CA1">
        <w:trPr>
          <w:trHeight w:val="3135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Default="00C70CCC" w:rsidP="00C70CCC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  <w:r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  <w:t xml:space="preserve"> </w:t>
            </w:r>
          </w:p>
          <w:p w:rsid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C70CCC" w:rsidRP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016CA1" w:rsidRPr="00016CA1" w:rsidRDefault="00016CA1" w:rsidP="00016CA1">
      <w:pPr>
        <w:pStyle w:val="Normal-Espaceau-dessus"/>
        <w:jc w:val="both"/>
        <w:rPr>
          <w:rFonts w:ascii="Verdana" w:hAnsi="Verdana"/>
          <w:sz w:val="18"/>
          <w:szCs w:val="18"/>
        </w:rPr>
      </w:pPr>
      <w:r w:rsidRPr="0056149F">
        <w:rPr>
          <w:rFonts w:ascii="Verdana" w:hAnsi="Verdana"/>
          <w:b/>
          <w:sz w:val="18"/>
          <w:szCs w:val="18"/>
          <w:u w:val="single"/>
        </w:rPr>
        <w:t>RAPPEL :</w:t>
      </w:r>
      <w:r w:rsidRPr="00016CA1">
        <w:rPr>
          <w:rFonts w:ascii="Verdana" w:hAnsi="Verdana"/>
          <w:sz w:val="18"/>
          <w:szCs w:val="18"/>
        </w:rPr>
        <w:t xml:space="preserve"> chaque dossier complet doit comprendre les pièces suivantes : les annexes 1 et 2 + une lettre de motivation dactylographiée + la photocopie des titres ou diplômes universitaires.</w:t>
      </w:r>
    </w:p>
    <w:p w:rsidR="00016CA1" w:rsidRPr="0056149F" w:rsidRDefault="00016CA1" w:rsidP="00016CA1">
      <w:pPr>
        <w:pStyle w:val="Normal-Espaceau-dessus"/>
        <w:jc w:val="both"/>
        <w:rPr>
          <w:rFonts w:ascii="Verdana" w:hAnsi="Verdana"/>
          <w:b/>
          <w:sz w:val="18"/>
          <w:szCs w:val="18"/>
        </w:rPr>
      </w:pPr>
      <w:r w:rsidRPr="0056149F">
        <w:rPr>
          <w:rFonts w:ascii="Verdana" w:hAnsi="Verdana"/>
          <w:b/>
          <w:sz w:val="18"/>
          <w:szCs w:val="18"/>
        </w:rPr>
        <w:t>Chaque établissement renverra une annexe 3 par liste d’aptitude. Sur chacune d’entre elles seront inscrits les noms des candidats.</w:t>
      </w:r>
    </w:p>
    <w:p w:rsidR="00016CA1" w:rsidRPr="0056149F" w:rsidRDefault="00016CA1" w:rsidP="0056149F">
      <w:pPr>
        <w:pStyle w:val="Normal-Espaceau-dessu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56149F">
        <w:rPr>
          <w:rFonts w:ascii="Verdana" w:hAnsi="Verdana"/>
          <w:b/>
          <w:color w:val="000000" w:themeColor="text1"/>
          <w:sz w:val="18"/>
          <w:szCs w:val="18"/>
        </w:rPr>
        <w:t>TOUT DOSSIER HORS DÉLAIS ET/OU INCOMPLET NE SERA PAS TRAITÉ ET SERA RENVOYÉ</w:t>
      </w:r>
    </w:p>
    <w:p w:rsidR="006B5A34" w:rsidRPr="0056149F" w:rsidRDefault="000C7C33" w:rsidP="0056149F">
      <w:pPr>
        <w:pStyle w:val="Normal-Espaceau-dessus"/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37B8F" wp14:editId="1467C557">
                <wp:simplePos x="0" y="0"/>
                <wp:positionH relativeFrom="margin">
                  <wp:posOffset>-22037</wp:posOffset>
                </wp:positionH>
                <wp:positionV relativeFrom="paragraph">
                  <wp:posOffset>2559349</wp:posOffset>
                </wp:positionV>
                <wp:extent cx="6858383" cy="971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383" cy="97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19407" id="Rectangle 14" o:spid="_x0000_s1026" style="position:absolute;margin-left:-1.75pt;margin-top:201.5pt;width:540.0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" filled="f" strokecolor="black [3213]" strokeweight=".5pt">
                <w10:wrap anchorx="margin"/>
              </v: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1021080</wp:posOffset>
                </wp:positionV>
                <wp:extent cx="6867525" cy="14763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9821D" id="Rectangle 13" o:spid="_x0000_s1026" style="position:absolute;margin-left:-2.1pt;margin-top:80.4pt;width:540.75pt;height:116.25pt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" filled="f" strokecolor="black [3213]" strokeweight=".5pt"/>
            </w:pict>
          </mc:Fallback>
        </mc:AlternateContent>
      </w:r>
      <w:r w:rsidR="0056149F" w:rsidRPr="0056149F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999" behindDoc="1" locked="0" layoutInCell="1" allowOverlap="1" wp14:anchorId="327F9A0E" wp14:editId="0F28279B">
                <wp:simplePos x="0" y="0"/>
                <wp:positionH relativeFrom="margin">
                  <wp:posOffset>-102870</wp:posOffset>
                </wp:positionH>
                <wp:positionV relativeFrom="paragraph">
                  <wp:posOffset>440055</wp:posOffset>
                </wp:positionV>
                <wp:extent cx="7019925" cy="3162300"/>
                <wp:effectExtent l="0" t="0" r="28575" b="19050"/>
                <wp:wrapNone/>
                <wp:docPr id="12" name="Rectangle 12" descr="élément décorati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16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CA1" w:rsidRDefault="00016CA1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6149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ACCUSÉ </w:t>
                            </w:r>
                            <w:r w:rsidR="00681760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DE RÉCEPTION : L.A. AGRÉGÉS 2025-2026</w:t>
                            </w:r>
                            <w:bookmarkStart w:id="0" w:name="_GoBack"/>
                            <w:bookmarkEnd w:id="0"/>
                          </w:p>
                          <w:p w:rsidR="0056149F" w:rsidRPr="0056149F" w:rsidRDefault="0056149F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7C33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Établissement : 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La DEP-IEF accuse réception des candidatures suivantes :</w:t>
                            </w:r>
                          </w:p>
                          <w:p w:rsidR="00016CA1" w:rsidRP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Observations :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RECTORAT DE LYON 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CACHET ET DATE DE RÉCEPTION PAR LA DEP-IEF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(Actes Collectifs)</w:t>
                            </w:r>
                          </w:p>
                          <w:p w:rsidR="00016CA1" w:rsidRDefault="00016CA1" w:rsidP="00016C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9A0E" id="Rectangle 12" o:spid="_x0000_s1026" alt="élément décoratif" style="position:absolute;left:0;text-align:left;margin-left:-8.1pt;margin-top:34.65pt;width:552.75pt;height:249pt;z-index:-2516684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" fillcolor="#f2f2f2 [3052]" strokecolor="black [3213]" strokeweight="1pt">
                <v:stroke dashstyle="dash"/>
                <v:textbox>
                  <w:txbxContent>
                    <w:p w:rsidR="00016CA1" w:rsidRDefault="00016CA1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6149F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ACCUSÉ </w:t>
                      </w:r>
                      <w:r w:rsidR="00681760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DE RÉCEPTION : L.A. AGRÉGÉS 2025-2026</w:t>
                      </w:r>
                      <w:bookmarkStart w:id="1" w:name="_GoBack"/>
                      <w:bookmarkEnd w:id="1"/>
                    </w:p>
                    <w:p w:rsidR="0056149F" w:rsidRPr="0056149F" w:rsidRDefault="0056149F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C7C33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Établissement : 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ab/>
                        <w:t xml:space="preserve">         </w:t>
                      </w: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La DEP-IEF accuse réception des candidatures suivantes :</w:t>
                      </w:r>
                    </w:p>
                    <w:p w:rsidR="00016CA1" w:rsidRP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Observations :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RECTORAT DE LYON 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CACHET ET DATE DE RÉCEPTION PAR LA DEP-IEF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(Actes Collectifs)</w:t>
                      </w:r>
                    </w:p>
                    <w:p w:rsidR="00016CA1" w:rsidRDefault="00016CA1" w:rsidP="00016C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16CA1" w:rsidRPr="0056149F">
        <w:rPr>
          <w:b/>
          <w:noProof/>
          <w:lang w:eastAsia="fr-FR"/>
        </w:rPr>
        <w:drawing>
          <wp:anchor distT="0" distB="0" distL="114300" distR="114300" simplePos="0" relativeHeight="251649025" behindDoc="0" locked="0" layoutInCell="1" allowOverlap="1" wp14:anchorId="0101DC30" wp14:editId="524D823C">
            <wp:simplePos x="0" y="0"/>
            <wp:positionH relativeFrom="column">
              <wp:posOffset>-202248</wp:posOffset>
            </wp:positionH>
            <wp:positionV relativeFrom="paragraph">
              <wp:posOffset>271463</wp:posOffset>
            </wp:positionV>
            <wp:extent cx="278765" cy="312420"/>
            <wp:effectExtent l="40323" t="16827" r="9207" b="28258"/>
            <wp:wrapNone/>
            <wp:docPr id="1" name="Image 1" descr="MCj03256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MCj0325662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08057">
                      <a:off x="0" y="0"/>
                      <a:ext cx="27876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CA1" w:rsidRPr="0056149F">
        <w:rPr>
          <w:rFonts w:ascii="Verdana" w:hAnsi="Verdana"/>
          <w:b/>
          <w:sz w:val="18"/>
          <w:szCs w:val="18"/>
        </w:rPr>
        <w:t xml:space="preserve">Date limite de dépôt des dossiers : </w:t>
      </w:r>
      <w:r w:rsidR="00681760">
        <w:rPr>
          <w:rFonts w:ascii="Verdana" w:hAnsi="Verdana"/>
          <w:b/>
          <w:sz w:val="18"/>
          <w:szCs w:val="18"/>
          <w:u w:val="single"/>
        </w:rPr>
        <w:t>vendredi 10 janvier 2025</w:t>
      </w:r>
      <w:r w:rsidR="00016CA1" w:rsidRPr="0056149F">
        <w:rPr>
          <w:rFonts w:ascii="Verdana" w:hAnsi="Verdana"/>
          <w:b/>
          <w:sz w:val="18"/>
          <w:szCs w:val="18"/>
          <w:u w:val="single"/>
        </w:rPr>
        <w:t>, cachet de la poste faisant foi</w:t>
      </w:r>
    </w:p>
    <w:sectPr w:rsidR="006B5A34" w:rsidRPr="0056149F" w:rsidSect="00183442">
      <w:headerReference w:type="default" r:id="rId11"/>
      <w:pgSz w:w="11906" w:h="16838" w:code="9"/>
      <w:pgMar w:top="1361" w:right="567" w:bottom="136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A1" w:rsidRDefault="00016CA1" w:rsidP="00400CA8">
      <w:pPr>
        <w:spacing w:after="0" w:line="240" w:lineRule="auto"/>
      </w:pPr>
      <w:r>
        <w:separator/>
      </w:r>
    </w:p>
  </w:endnote>
  <w:end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A1" w:rsidRDefault="00016CA1" w:rsidP="00400CA8">
      <w:pPr>
        <w:spacing w:after="0" w:line="240" w:lineRule="auto"/>
      </w:pPr>
      <w:r>
        <w:separator/>
      </w:r>
    </w:p>
  </w:footnote>
  <w:foot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A1" w:rsidRDefault="00016CA1" w:rsidP="00016CA1">
    <w:pPr>
      <w:pStyle w:val="En-tte"/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-55245</wp:posOffset>
          </wp:positionH>
          <wp:positionV relativeFrom="margin">
            <wp:posOffset>-1545590</wp:posOffset>
          </wp:positionV>
          <wp:extent cx="1257300" cy="1262380"/>
          <wp:effectExtent l="0" t="0" r="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6CA1" w:rsidRPr="00016CA1" w:rsidRDefault="00016CA1" w:rsidP="00016CA1">
    <w:pPr>
      <w:pStyle w:val="ServiceInfoHeader"/>
      <w:rPr>
        <w:rFonts w:ascii="Verdana" w:hAnsi="Verdana"/>
      </w:rPr>
    </w:pPr>
    <w:r w:rsidRPr="00016CA1">
      <w:rPr>
        <w:rFonts w:ascii="Verdana" w:hAnsi="Verdana"/>
      </w:rPr>
      <w:t>Direction des établissements privés</w:t>
    </w:r>
  </w:p>
  <w:p w:rsidR="00016CA1" w:rsidRDefault="00016CA1" w:rsidP="00016CA1">
    <w:pPr>
      <w:pStyle w:val="ServiceInfoHeader"/>
      <w:rPr>
        <w:rFonts w:ascii="Verdana" w:hAnsi="Verdana"/>
      </w:rPr>
    </w:pPr>
    <w:r w:rsidRPr="00016CA1">
      <w:rPr>
        <w:rFonts w:ascii="Verdana" w:hAnsi="Verdana"/>
      </w:rPr>
      <w:tab/>
      <w:t>Et de l’instruction en famille</w:t>
    </w:r>
  </w:p>
  <w:p w:rsidR="00016CA1" w:rsidRPr="00016CA1" w:rsidRDefault="00016CA1" w:rsidP="00016CA1">
    <w:pPr>
      <w:pStyle w:val="Corpsdetexte"/>
    </w:pPr>
  </w:p>
  <w:p w:rsidR="00016CA1" w:rsidRPr="0056149F" w:rsidRDefault="00016CA1" w:rsidP="00016CA1">
    <w:pPr>
      <w:pStyle w:val="Lgende"/>
      <w:jc w:val="right"/>
      <w:rPr>
        <w:rFonts w:ascii="Verdana" w:hAnsi="Verdana"/>
        <w:sz w:val="22"/>
        <w:u w:val="single"/>
      </w:rPr>
    </w:pPr>
    <w:r w:rsidRPr="0056149F">
      <w:rPr>
        <w:rFonts w:ascii="Verdana" w:hAnsi="Verdana"/>
        <w:sz w:val="22"/>
      </w:rPr>
      <w:t>ANNEXE 3</w:t>
    </w:r>
  </w:p>
  <w:p w:rsidR="00016CA1" w:rsidRDefault="00016C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Paragraphedeliste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54167"/>
    <w:multiLevelType w:val="hybridMultilevel"/>
    <w:tmpl w:val="F9EEDFB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A1"/>
    <w:rsid w:val="00016CA1"/>
    <w:rsid w:val="000425F3"/>
    <w:rsid w:val="000C3684"/>
    <w:rsid w:val="000C7C33"/>
    <w:rsid w:val="000E7D15"/>
    <w:rsid w:val="00172CFC"/>
    <w:rsid w:val="00183442"/>
    <w:rsid w:val="001C3DA1"/>
    <w:rsid w:val="001D6DD6"/>
    <w:rsid w:val="00286CAE"/>
    <w:rsid w:val="002954F2"/>
    <w:rsid w:val="003127D5"/>
    <w:rsid w:val="00357512"/>
    <w:rsid w:val="003B1A0C"/>
    <w:rsid w:val="003E1862"/>
    <w:rsid w:val="00400CA8"/>
    <w:rsid w:val="00407BCC"/>
    <w:rsid w:val="00446FB1"/>
    <w:rsid w:val="00473D86"/>
    <w:rsid w:val="004762B5"/>
    <w:rsid w:val="004A4219"/>
    <w:rsid w:val="0056149F"/>
    <w:rsid w:val="00595D01"/>
    <w:rsid w:val="005F5F73"/>
    <w:rsid w:val="00664843"/>
    <w:rsid w:val="006810E0"/>
    <w:rsid w:val="00681760"/>
    <w:rsid w:val="006A4037"/>
    <w:rsid w:val="006B5A34"/>
    <w:rsid w:val="006D526A"/>
    <w:rsid w:val="007A7885"/>
    <w:rsid w:val="007D7F2B"/>
    <w:rsid w:val="00803E2B"/>
    <w:rsid w:val="00912B84"/>
    <w:rsid w:val="009B1F33"/>
    <w:rsid w:val="009B3A0E"/>
    <w:rsid w:val="009B6CF4"/>
    <w:rsid w:val="00A00955"/>
    <w:rsid w:val="00A52418"/>
    <w:rsid w:val="00AA29A1"/>
    <w:rsid w:val="00B70B54"/>
    <w:rsid w:val="00B934BA"/>
    <w:rsid w:val="00B93E13"/>
    <w:rsid w:val="00BC1CA1"/>
    <w:rsid w:val="00BD140A"/>
    <w:rsid w:val="00C70CCC"/>
    <w:rsid w:val="00CE169A"/>
    <w:rsid w:val="00D277DC"/>
    <w:rsid w:val="00E0497E"/>
    <w:rsid w:val="00E37393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519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0C"/>
  </w:style>
  <w:style w:type="paragraph" w:styleId="Titre1">
    <w:name w:val="heading 1"/>
    <w:basedOn w:val="Normal"/>
    <w:next w:val="Normal"/>
    <w:link w:val="Titre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6C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347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93E13"/>
    <w:rPr>
      <w:rFonts w:asciiTheme="majorHAnsi" w:hAnsiTheme="majorHAnsi" w:cs="Segoe UI"/>
      <w:b/>
    </w:rPr>
  </w:style>
  <w:style w:type="paragraph" w:styleId="En-tte">
    <w:name w:val="header"/>
    <w:basedOn w:val="Normal"/>
    <w:link w:val="En-tt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8"/>
  </w:style>
  <w:style w:type="paragraph" w:styleId="Pieddepage">
    <w:name w:val="footer"/>
    <w:basedOn w:val="Normal"/>
    <w:link w:val="Pieddepag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8"/>
  </w:style>
  <w:style w:type="table" w:styleId="Grilledutableau">
    <w:name w:val="Table Grid"/>
    <w:basedOn w:val="Tableau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E0497E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paragraph" w:customStyle="1" w:styleId="Normal-Espaceau-dessus">
    <w:name w:val="Normal - Espace au-dessus"/>
    <w:basedOn w:val="Normal"/>
    <w:qFormat/>
    <w:rsid w:val="00B934BA"/>
    <w:pPr>
      <w:spacing w:before="360"/>
    </w:pPr>
  </w:style>
  <w:style w:type="paragraph" w:customStyle="1" w:styleId="Normal-Espaceendessous">
    <w:name w:val="Normal - Espace en dessous"/>
    <w:basedOn w:val="Normal"/>
    <w:qFormat/>
    <w:rsid w:val="00B934BA"/>
    <w:pPr>
      <w:spacing w:after="480"/>
    </w:pPr>
  </w:style>
  <w:style w:type="character" w:customStyle="1" w:styleId="TitreCar">
    <w:name w:val="Titre Car"/>
    <w:basedOn w:val="Policepardfaut"/>
    <w:link w:val="Titre"/>
    <w:uiPriority w:val="1"/>
    <w:rsid w:val="00E0497E"/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172CFC"/>
    <w:rPr>
      <w:b/>
      <w:bCs/>
    </w:rPr>
  </w:style>
  <w:style w:type="paragraph" w:customStyle="1" w:styleId="Normal-Centr">
    <w:name w:val="Normal - Centré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itre3Car">
    <w:name w:val="Titre 3 Car"/>
    <w:basedOn w:val="Policepardfaut"/>
    <w:link w:val="Titre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Petit">
    <w:name w:val="Normal - Petit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Retrait">
    <w:name w:val="Normal - Retrait"/>
    <w:basedOn w:val="Normal"/>
    <w:qFormat/>
    <w:rsid w:val="003127D5"/>
    <w:pPr>
      <w:spacing w:after="360"/>
      <w:ind w:left="360"/>
      <w:contextualSpacing/>
    </w:pPr>
  </w:style>
  <w:style w:type="character" w:styleId="Textedelespacerserv">
    <w:name w:val="Placeholder Text"/>
    <w:basedOn w:val="Policepardfaut"/>
    <w:uiPriority w:val="99"/>
    <w:semiHidden/>
    <w:rsid w:val="00A524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62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uiPriority w:val="9"/>
    <w:semiHidden/>
    <w:rsid w:val="00016CA1"/>
    <w:rPr>
      <w:rFonts w:asciiTheme="majorHAnsi" w:eastAsiaTheme="majorEastAsia" w:hAnsiTheme="majorHAnsi" w:cstheme="majorBidi"/>
      <w:color w:val="593470" w:themeColor="accent1" w:themeShade="7F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16CA1"/>
    <w:pPr>
      <w:widowControl w:val="0"/>
      <w:tabs>
        <w:tab w:val="clear" w:pos="4680"/>
        <w:tab w:val="clear" w:pos="9360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016CA1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16CA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16CA1"/>
  </w:style>
  <w:style w:type="paragraph" w:styleId="Lgende">
    <w:name w:val="caption"/>
    <w:basedOn w:val="Normal"/>
    <w:next w:val="Normal"/>
    <w:qFormat/>
    <w:rsid w:val="00016CA1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utamdja\AppData\Roaming\Microsoft\Templates\Formulaire%20R&#233;union%20parents-professeurs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CF0D4-1780-47BE-8AC8-0042E25D49FB}">
  <ds:schemaRefs>
    <ds:schemaRef ds:uri="http://purl.org/dc/terms/"/>
    <ds:schemaRef ds:uri="http://schemas.microsoft.com/office/infopath/2007/PartnerControls"/>
    <ds:schemaRef ds:uri="6dc4bcd6-49db-4c07-9060-8acfc67cef9f"/>
    <ds:schemaRef ds:uri="http://schemas.microsoft.com/office/2006/documentManagement/types"/>
    <ds:schemaRef ds:uri="fb0879af-3eba-417a-a55a-ffe6dcd6ca77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Réunion parents-professeurs.dotx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2023-11-23T09:55:00Z</dcterms:created>
  <dcterms:modified xsi:type="dcterms:W3CDTF">2024-11-25T14:34:00Z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